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SonnotBavurusu"/>
                <w:rFonts w:ascii="Verdana" w:hAnsi="Verdana" w:cs="Calibri"/>
                <w:b/>
                <w:sz w:val="16"/>
                <w:szCs w:val="16"/>
                <w:lang w:val="en-GB"/>
              </w:rPr>
              <w:endnoteReference w:id="1"/>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3D7BF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3D7BF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3D7BF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3D7BF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3D7BF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3D7BF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3D7BF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3D7BF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062DB43B" w14:textId="77777777" w:rsidR="00A10E03" w:rsidRDefault="00A10E03" w:rsidP="00B57D80">
      <w:pPr>
        <w:spacing w:after="0"/>
        <w:rPr>
          <w:lang w:val="en-GB"/>
        </w:rPr>
      </w:pPr>
      <w:bookmarkStart w:id="0" w:name="_GoBack"/>
      <w:bookmarkEnd w:id="0"/>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A10E03" w:rsidRPr="003B119E" w14:paraId="663652AB" w14:textId="77777777" w:rsidTr="00E065F3">
        <w:trPr>
          <w:trHeight w:val="160"/>
        </w:trPr>
        <w:tc>
          <w:tcPr>
            <w:tcW w:w="982" w:type="dxa"/>
            <w:tcBorders>
              <w:top w:val="nil"/>
              <w:left w:val="nil"/>
              <w:bottom w:val="nil"/>
              <w:right w:val="nil"/>
            </w:tcBorders>
            <w:shd w:val="clear" w:color="auto" w:fill="auto"/>
            <w:noWrap/>
            <w:vAlign w:val="bottom"/>
            <w:hideMark/>
          </w:tcPr>
          <w:p w14:paraId="060E3999" w14:textId="77777777" w:rsidR="00A10E03" w:rsidRPr="003B119E" w:rsidRDefault="00A10E03" w:rsidP="00E065F3">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AC44D4A" w14:textId="77777777" w:rsidR="00A10E03" w:rsidRPr="003B119E" w:rsidRDefault="00A10E03" w:rsidP="00E065F3">
            <w:pPr>
              <w:spacing w:after="0" w:line="240" w:lineRule="auto"/>
              <w:rPr>
                <w:rFonts w:ascii="Calibri" w:eastAsia="Times New Roman" w:hAnsi="Calibri" w:cs="Times New Roman"/>
                <w:color w:val="0000FF"/>
                <w:sz w:val="8"/>
                <w:szCs w:val="8"/>
                <w:u w:val="single"/>
                <w:lang w:val="en-GB" w:eastAsia="en-GB"/>
              </w:rPr>
            </w:pPr>
          </w:p>
          <w:p w14:paraId="07D5FE42" w14:textId="77777777" w:rsidR="00A10E03" w:rsidRPr="003B119E" w:rsidRDefault="00A10E03" w:rsidP="00E065F3">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3787CC85" w14:textId="77777777" w:rsidR="00A10E03" w:rsidRPr="003B119E" w:rsidRDefault="00A10E03" w:rsidP="00E065F3">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FBDDA0A" w14:textId="77777777" w:rsidR="00A10E03" w:rsidRPr="003B119E" w:rsidRDefault="00A10E03" w:rsidP="00E065F3">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16295A9" w14:textId="77777777" w:rsidR="00A10E03" w:rsidRPr="003B119E" w:rsidRDefault="00A10E03" w:rsidP="00E065F3">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2"/>
            <w:tcBorders>
              <w:top w:val="nil"/>
              <w:left w:val="nil"/>
              <w:bottom w:val="nil"/>
              <w:right w:val="nil"/>
            </w:tcBorders>
            <w:shd w:val="clear" w:color="auto" w:fill="auto"/>
            <w:vAlign w:val="center"/>
            <w:hideMark/>
          </w:tcPr>
          <w:p w14:paraId="1E14611E" w14:textId="77777777" w:rsidR="00A10E03" w:rsidRPr="003B119E" w:rsidRDefault="00A10E03" w:rsidP="00E065F3">
            <w:pPr>
              <w:spacing w:after="0" w:line="240" w:lineRule="auto"/>
              <w:rPr>
                <w:rFonts w:ascii="Calibri" w:eastAsia="Times New Roman" w:hAnsi="Calibri" w:cs="Times New Roman"/>
                <w:b/>
                <w:bCs/>
                <w:color w:val="000000"/>
                <w:sz w:val="8"/>
                <w:szCs w:val="8"/>
                <w:lang w:val="en-GB" w:eastAsia="en-GB"/>
              </w:rPr>
            </w:pPr>
          </w:p>
        </w:tc>
        <w:tc>
          <w:tcPr>
            <w:tcW w:w="1417" w:type="dxa"/>
            <w:gridSpan w:val="2"/>
            <w:tcBorders>
              <w:top w:val="nil"/>
              <w:left w:val="nil"/>
              <w:bottom w:val="nil"/>
              <w:right w:val="nil"/>
            </w:tcBorders>
            <w:shd w:val="clear" w:color="auto" w:fill="auto"/>
            <w:vAlign w:val="center"/>
            <w:hideMark/>
          </w:tcPr>
          <w:p w14:paraId="0EDE84E2" w14:textId="77777777" w:rsidR="00A10E03" w:rsidRPr="003B119E" w:rsidRDefault="00A10E03" w:rsidP="00E065F3">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099C826F" w14:textId="77777777" w:rsidR="00A10E03" w:rsidRPr="003B119E" w:rsidRDefault="00A10E03" w:rsidP="00E065F3">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544495DE" w14:textId="77777777" w:rsidR="00A10E03" w:rsidRPr="003B119E" w:rsidRDefault="00A10E03" w:rsidP="00E065F3">
            <w:pPr>
              <w:spacing w:after="0" w:line="240" w:lineRule="auto"/>
              <w:rPr>
                <w:rFonts w:ascii="Calibri" w:eastAsia="Times New Roman" w:hAnsi="Calibri" w:cs="Times New Roman"/>
                <w:color w:val="000000"/>
                <w:sz w:val="8"/>
                <w:szCs w:val="8"/>
                <w:lang w:val="en-GB" w:eastAsia="en-GB"/>
              </w:rPr>
            </w:pPr>
          </w:p>
        </w:tc>
      </w:tr>
      <w:tr w:rsidR="00A10E03" w:rsidRPr="003B119E" w14:paraId="14F9AC6B" w14:textId="77777777" w:rsidTr="00E065F3">
        <w:trPr>
          <w:trHeight w:val="74"/>
        </w:trPr>
        <w:tc>
          <w:tcPr>
            <w:tcW w:w="982" w:type="dxa"/>
            <w:tcBorders>
              <w:top w:val="nil"/>
              <w:left w:val="nil"/>
              <w:bottom w:val="nil"/>
              <w:right w:val="nil"/>
            </w:tcBorders>
            <w:shd w:val="clear" w:color="auto" w:fill="auto"/>
            <w:noWrap/>
            <w:vAlign w:val="bottom"/>
          </w:tcPr>
          <w:p w14:paraId="4D0E4EF9" w14:textId="77777777" w:rsidR="00A10E03" w:rsidRPr="003B119E" w:rsidRDefault="00A10E03" w:rsidP="00E065F3">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38F89307" w14:textId="77777777" w:rsidR="00A10E03" w:rsidRPr="003B119E" w:rsidRDefault="00A10E03" w:rsidP="00E065F3">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332D54F3" w14:textId="77777777" w:rsidR="00A10E03" w:rsidRPr="003B119E" w:rsidRDefault="00A10E03" w:rsidP="00E065F3">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6D20CD36" w14:textId="77777777" w:rsidR="00A10E03" w:rsidRPr="003B119E" w:rsidRDefault="00A10E03" w:rsidP="00E065F3">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1E6D6FC7" w14:textId="77777777" w:rsidR="00A10E03" w:rsidRPr="003B119E" w:rsidRDefault="00A10E03" w:rsidP="00E065F3">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2"/>
            <w:tcBorders>
              <w:top w:val="nil"/>
              <w:left w:val="nil"/>
              <w:bottom w:val="nil"/>
              <w:right w:val="nil"/>
            </w:tcBorders>
            <w:shd w:val="clear" w:color="auto" w:fill="auto"/>
            <w:vAlign w:val="center"/>
          </w:tcPr>
          <w:p w14:paraId="6765F324" w14:textId="77777777" w:rsidR="00A10E03" w:rsidRPr="003B119E" w:rsidRDefault="00A10E03" w:rsidP="00E065F3">
            <w:pPr>
              <w:spacing w:after="0" w:line="240" w:lineRule="auto"/>
              <w:rPr>
                <w:rFonts w:ascii="Calibri" w:eastAsia="Times New Roman" w:hAnsi="Calibri" w:cs="Times New Roman"/>
                <w:b/>
                <w:bCs/>
                <w:color w:val="000000"/>
                <w:sz w:val="8"/>
                <w:szCs w:val="8"/>
                <w:lang w:val="en-GB" w:eastAsia="en-GB"/>
              </w:rPr>
            </w:pPr>
          </w:p>
        </w:tc>
        <w:tc>
          <w:tcPr>
            <w:tcW w:w="1417" w:type="dxa"/>
            <w:gridSpan w:val="2"/>
            <w:tcBorders>
              <w:top w:val="nil"/>
              <w:left w:val="nil"/>
              <w:bottom w:val="nil"/>
              <w:right w:val="nil"/>
            </w:tcBorders>
            <w:shd w:val="clear" w:color="auto" w:fill="auto"/>
            <w:vAlign w:val="center"/>
          </w:tcPr>
          <w:p w14:paraId="4D2DA1B7" w14:textId="77777777" w:rsidR="00A10E03" w:rsidRPr="003B119E" w:rsidRDefault="00A10E03" w:rsidP="00E065F3">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AA1CA10" w14:textId="77777777" w:rsidR="00A10E03" w:rsidRPr="003B119E" w:rsidRDefault="00A10E03" w:rsidP="00E065F3">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5BD1A6D2" w14:textId="77777777" w:rsidR="00A10E03" w:rsidRPr="003B119E" w:rsidRDefault="00A10E03" w:rsidP="00E065F3">
            <w:pPr>
              <w:spacing w:after="0" w:line="240" w:lineRule="auto"/>
              <w:rPr>
                <w:rFonts w:ascii="Calibri" w:eastAsia="Times New Roman" w:hAnsi="Calibri" w:cs="Times New Roman"/>
                <w:color w:val="000000"/>
                <w:sz w:val="8"/>
                <w:szCs w:val="8"/>
                <w:lang w:val="en-GB" w:eastAsia="en-GB"/>
              </w:rPr>
            </w:pPr>
          </w:p>
        </w:tc>
      </w:tr>
      <w:tr w:rsidR="00A10E03" w:rsidRPr="004A675C" w14:paraId="683D857F" w14:textId="77777777" w:rsidTr="00E065F3">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49584E73" w14:textId="77777777" w:rsidR="00A10E03" w:rsidRPr="00474762" w:rsidRDefault="00A10E03" w:rsidP="00E065F3">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5BC679DA" w14:textId="77777777" w:rsidR="00A10E03" w:rsidRPr="002A00C3" w:rsidRDefault="00A10E03" w:rsidP="00E065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should also commit to what is set out in the Erasmus+ grant agreement.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A10E03" w:rsidRPr="002A00C3" w14:paraId="31825061" w14:textId="77777777" w:rsidTr="00E065F3">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374928" w14:textId="77777777" w:rsidR="00A10E03" w:rsidRPr="002A00C3" w:rsidRDefault="00A10E03" w:rsidP="00E065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32FE4C36" w14:textId="77777777" w:rsidR="00A10E03" w:rsidRPr="002A00C3" w:rsidRDefault="00A10E03" w:rsidP="00E065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60BE94CC" w14:textId="77777777" w:rsidR="00A10E03" w:rsidRPr="002A00C3" w:rsidRDefault="00A10E03" w:rsidP="00E065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0A5F4681" w14:textId="77777777" w:rsidR="00A10E03" w:rsidRPr="002A00C3" w:rsidRDefault="00A10E03" w:rsidP="00E065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208807" w14:textId="77777777" w:rsidR="00A10E03" w:rsidRPr="002A00C3" w:rsidRDefault="00A10E03" w:rsidP="00E065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6F0F1AC1" w14:textId="77777777" w:rsidR="00A10E03" w:rsidRPr="002A00C3" w:rsidRDefault="00A10E03" w:rsidP="00E065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10E03" w:rsidRPr="002A00C3" w14:paraId="415623E5" w14:textId="77777777" w:rsidTr="00E065F3">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6F527339" w14:textId="77777777" w:rsidR="00A10E03" w:rsidRPr="002A00C3" w:rsidRDefault="00A10E03" w:rsidP="00E065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491B57AE" w14:textId="77777777" w:rsidR="00A10E03" w:rsidRPr="00784E7F" w:rsidRDefault="00A10E03" w:rsidP="00E065F3">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38FF7F5C" w14:textId="77777777" w:rsidR="00A10E03" w:rsidRPr="002A00C3" w:rsidRDefault="00A10E03" w:rsidP="00E065F3">
            <w:pPr>
              <w:spacing w:after="0" w:line="240" w:lineRule="auto"/>
              <w:jc w:val="center"/>
              <w:rPr>
                <w:rFonts w:ascii="Calibri" w:eastAsia="Times New Roman" w:hAnsi="Calibri" w:cs="Times New Roman"/>
                <w:color w:val="000000"/>
                <w:sz w:val="16"/>
                <w:szCs w:val="16"/>
                <w:lang w:val="en-GB" w:eastAsia="en-GB"/>
              </w:rPr>
            </w:pPr>
          </w:p>
          <w:p w14:paraId="3CC5BB66" w14:textId="77777777" w:rsidR="00A10E03" w:rsidRPr="002A00C3" w:rsidRDefault="00A10E03" w:rsidP="00E065F3">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08B2FCC5" w14:textId="77777777" w:rsidR="00A10E03" w:rsidRPr="002A00C3" w:rsidRDefault="00A10E03" w:rsidP="00E065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597B455" w14:textId="77777777" w:rsidR="00A10E03" w:rsidRPr="002A00C3" w:rsidRDefault="00A10E03" w:rsidP="00E065F3">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37EE0582" w14:textId="77777777" w:rsidR="00A10E03" w:rsidRPr="002A00C3" w:rsidRDefault="00A10E03" w:rsidP="00E065F3">
            <w:pPr>
              <w:spacing w:after="0" w:line="240" w:lineRule="auto"/>
              <w:jc w:val="center"/>
              <w:rPr>
                <w:rFonts w:ascii="Calibri" w:eastAsia="Times New Roman" w:hAnsi="Calibri" w:cs="Times New Roman"/>
                <w:b/>
                <w:bCs/>
                <w:color w:val="000000"/>
                <w:sz w:val="16"/>
                <w:szCs w:val="16"/>
                <w:lang w:val="en-GB" w:eastAsia="en-GB"/>
              </w:rPr>
            </w:pPr>
          </w:p>
        </w:tc>
      </w:tr>
      <w:tr w:rsidR="00A10E03" w:rsidRPr="004A675C" w14:paraId="0FC6453D" w14:textId="77777777" w:rsidTr="00E065F3">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0ABCF9A" w14:textId="77777777" w:rsidR="00A10E03" w:rsidRPr="002A00C3" w:rsidRDefault="00A10E03" w:rsidP="00E065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2"/>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7A47FE64" w14:textId="77777777" w:rsidR="00A10E03" w:rsidRPr="002A00C3" w:rsidRDefault="00A10E03" w:rsidP="00E065F3">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6F72C0E" w14:textId="77777777" w:rsidR="00A10E03" w:rsidRPr="002A00C3" w:rsidRDefault="00A10E03" w:rsidP="00E065F3">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4361D3F3" w14:textId="77777777" w:rsidR="00A10E03" w:rsidRPr="002A00C3" w:rsidRDefault="00A10E03" w:rsidP="00E065F3">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1B0CFA54" w14:textId="77777777" w:rsidR="00A10E03" w:rsidRPr="002A00C3" w:rsidRDefault="00A10E03" w:rsidP="00E065F3">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5BEC3551" w14:textId="77777777" w:rsidR="00A10E03" w:rsidRPr="002A00C3" w:rsidRDefault="00A10E03" w:rsidP="00E065F3">
            <w:pPr>
              <w:spacing w:after="0" w:line="240" w:lineRule="auto"/>
              <w:jc w:val="center"/>
              <w:rPr>
                <w:rFonts w:ascii="Calibri" w:eastAsia="Times New Roman" w:hAnsi="Calibri" w:cs="Times New Roman"/>
                <w:b/>
                <w:bCs/>
                <w:color w:val="000000"/>
                <w:sz w:val="16"/>
                <w:szCs w:val="16"/>
                <w:lang w:val="en-GB" w:eastAsia="en-GB"/>
              </w:rPr>
            </w:pPr>
          </w:p>
        </w:tc>
      </w:tr>
      <w:tr w:rsidR="00A10E03" w:rsidRPr="004A675C" w14:paraId="2068671D" w14:textId="77777777" w:rsidTr="00E065F3">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445ADC59" w14:textId="77777777" w:rsidR="00A10E03" w:rsidRPr="002A00C3" w:rsidRDefault="00A10E03" w:rsidP="00E065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3"/>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CC41C18" w14:textId="77777777" w:rsidR="00A10E03" w:rsidRPr="002A00C3" w:rsidRDefault="00A10E03" w:rsidP="00E065F3">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3A76B5C9" w14:textId="77777777" w:rsidR="00A10E03" w:rsidRPr="002A00C3" w:rsidRDefault="00A10E03" w:rsidP="00E065F3">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7728BD9A" w14:textId="77777777" w:rsidR="00A10E03" w:rsidRPr="002A00C3" w:rsidRDefault="00A10E03" w:rsidP="00E065F3">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70FEB820" w14:textId="77777777" w:rsidR="00A10E03" w:rsidRPr="002A00C3" w:rsidRDefault="00A10E03" w:rsidP="00E065F3">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76EA9523" w14:textId="77777777" w:rsidR="00A10E03" w:rsidRPr="002A00C3" w:rsidRDefault="00A10E03" w:rsidP="00E065F3">
            <w:pPr>
              <w:spacing w:after="0" w:line="240" w:lineRule="auto"/>
              <w:jc w:val="center"/>
              <w:rPr>
                <w:rFonts w:ascii="Calibri" w:eastAsia="Times New Roman" w:hAnsi="Calibri" w:cs="Times New Roman"/>
                <w:b/>
                <w:bCs/>
                <w:color w:val="000000"/>
                <w:sz w:val="16"/>
                <w:szCs w:val="16"/>
                <w:lang w:val="en-GB" w:eastAsia="en-GB"/>
              </w:rPr>
            </w:pPr>
          </w:p>
        </w:tc>
      </w:tr>
    </w:tbl>
    <w:p w14:paraId="2267DEA7" w14:textId="77777777" w:rsidR="00A10E03" w:rsidRPr="002A00C3" w:rsidRDefault="00A10E03" w:rsidP="00B57D80">
      <w:pPr>
        <w:spacing w:after="0"/>
        <w:rPr>
          <w:lang w:val="en-GB"/>
        </w:rPr>
      </w:pPr>
    </w:p>
    <w:sectPr w:rsidR="00A10E03" w:rsidRPr="002A00C3"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1331E" w14:textId="77777777" w:rsidR="003D7BF6" w:rsidRDefault="003D7BF6" w:rsidP="00261299">
      <w:pPr>
        <w:spacing w:after="0" w:line="240" w:lineRule="auto"/>
      </w:pPr>
      <w:r>
        <w:separator/>
      </w:r>
    </w:p>
  </w:endnote>
  <w:endnote w:type="continuationSeparator" w:id="0">
    <w:p w14:paraId="386FBD94" w14:textId="77777777" w:rsidR="003D7BF6" w:rsidRDefault="003D7BF6" w:rsidP="00261299">
      <w:pPr>
        <w:spacing w:after="0" w:line="240" w:lineRule="auto"/>
      </w:pPr>
      <w:r>
        <w:continuationSeparator/>
      </w:r>
    </w:p>
  </w:endnote>
  <w:endnote w:id="1">
    <w:p w14:paraId="75236D2E" w14:textId="5563C380" w:rsidR="00774BD5" w:rsidRPr="00114066" w:rsidRDefault="00774BD5" w:rsidP="00DC3994">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DipnotMetni"/>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SonnotMetni"/>
        <w:rPr>
          <w:rFonts w:ascii="Verdana" w:hAnsi="Verdana"/>
          <w:sz w:val="18"/>
          <w:szCs w:val="18"/>
          <w:lang w:val="en-GB"/>
        </w:rPr>
      </w:pPr>
    </w:p>
  </w:endnote>
  <w:endnote w:id="2">
    <w:p w14:paraId="60487FB3" w14:textId="77777777" w:rsidR="00A10E03" w:rsidRPr="00114066" w:rsidRDefault="00A10E03" w:rsidP="00A10E03">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3">
    <w:p w14:paraId="5857F0C2" w14:textId="77777777" w:rsidR="00A10E03" w:rsidRPr="00114066" w:rsidRDefault="00A10E03" w:rsidP="00A10E03">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E1B01" w14:textId="77777777" w:rsidR="00DB6D0A" w:rsidRDefault="00DB6D0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A0C43F4" w:rsidR="00774BD5" w:rsidRDefault="00774BD5">
        <w:pPr>
          <w:pStyle w:val="Altbilgi"/>
          <w:jc w:val="center"/>
        </w:pPr>
        <w:r>
          <w:fldChar w:fldCharType="begin"/>
        </w:r>
        <w:r>
          <w:instrText xml:space="preserve"> PAGE   \* MERGEFORMAT </w:instrText>
        </w:r>
        <w:r>
          <w:fldChar w:fldCharType="separate"/>
        </w:r>
        <w:r w:rsidR="00A10E03">
          <w:rPr>
            <w:noProof/>
          </w:rPr>
          <w:t>1</w:t>
        </w:r>
        <w:r>
          <w:rPr>
            <w:noProof/>
          </w:rPr>
          <w:fldChar w:fldCharType="end"/>
        </w:r>
      </w:p>
    </w:sdtContent>
  </w:sdt>
  <w:p w14:paraId="1FA71B8D" w14:textId="77777777" w:rsidR="00774BD5" w:rsidRDefault="00774BD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3B8BE" w14:textId="77777777" w:rsidR="00DB6D0A" w:rsidRDefault="00DB6D0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5290A" w14:textId="77777777" w:rsidR="003D7BF6" w:rsidRDefault="003D7BF6" w:rsidP="00261299">
      <w:pPr>
        <w:spacing w:after="0" w:line="240" w:lineRule="auto"/>
      </w:pPr>
      <w:r>
        <w:separator/>
      </w:r>
    </w:p>
  </w:footnote>
  <w:footnote w:type="continuationSeparator" w:id="0">
    <w:p w14:paraId="404B5674" w14:textId="77777777" w:rsidR="003D7BF6" w:rsidRDefault="003D7BF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51375" w14:textId="77777777" w:rsidR="00DB6D0A" w:rsidRDefault="00DB6D0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2811F2F" w:rsidR="00774BD5" w:rsidRDefault="00CA5AB4" w:rsidP="00784E7F">
    <w:pPr>
      <w:pStyle w:val="stbilgi"/>
      <w:jc w:val="center"/>
    </w:pPr>
    <w:r w:rsidRPr="00A04811">
      <w:rPr>
        <w:noProof/>
        <w:lang w:val="tr-TR" w:eastAsia="tr-T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tr-TR" w:eastAsia="tr-T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tr-TR" w:eastAsia="tr-T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6EE2"/>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D7BF6"/>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04F0"/>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0E03"/>
    <w:rsid w:val="00A13B99"/>
    <w:rsid w:val="00A25257"/>
    <w:rsid w:val="00A3562A"/>
    <w:rsid w:val="00A357FC"/>
    <w:rsid w:val="00A36C36"/>
    <w:rsid w:val="00A36CA5"/>
    <w:rsid w:val="00A43B25"/>
    <w:rsid w:val="00A43CF0"/>
    <w:rsid w:val="00A43F7C"/>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95807A76-2754-4410-B8E1-07D0936C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E2FF0D93-9487-4C29-B3F0-2401A7CAC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7</TotalTime>
  <Pages>1</Pages>
  <Words>375</Words>
  <Characters>2140</Characters>
  <Application>Microsoft Office Word</Application>
  <DocSecurity>0</DocSecurity>
  <Lines>17</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Harun S.</cp:lastModifiedBy>
  <cp:revision>3</cp:revision>
  <cp:lastPrinted>2015-04-10T09:51:00Z</cp:lastPrinted>
  <dcterms:created xsi:type="dcterms:W3CDTF">2021-02-24T08:44:00Z</dcterms:created>
  <dcterms:modified xsi:type="dcterms:W3CDTF">2021-02-24T08:51:00Z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